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44B52264" w14:textId="3FB9A95F" w:rsidR="00110A81" w:rsidRPr="005D2967" w:rsidRDefault="00F4215D" w:rsidP="00951163">
                  <w:pPr>
                    <w:pStyle w:val="Title"/>
                    <w:rPr>
                      <w:sz w:val="72"/>
                      <w:szCs w:val="72"/>
                    </w:rPr>
                  </w:pPr>
                  <w:r>
                    <w:rPr>
                      <w:sz w:val="72"/>
                      <w:szCs w:val="72"/>
                    </w:rPr>
                    <w:t>Queen Mary Practice</w:t>
                  </w:r>
                </w:p>
              </w:tc>
              <w:tc>
                <w:tcPr>
                  <w:tcW w:w="2500" w:type="pct"/>
                </w:tcPr>
                <w:p w14:paraId="73F52CB8" w14:textId="03925F68" w:rsidR="00110A81" w:rsidRDefault="00110A81"/>
              </w:tc>
            </w:tr>
            <w:tr w:rsidR="00110A81" w14:paraId="63DB3BD4" w14:textId="77777777">
              <w:trPr>
                <w:trHeight w:hRule="exact" w:val="4320"/>
              </w:trPr>
              <w:tc>
                <w:tcPr>
                  <w:tcW w:w="2500" w:type="pct"/>
                </w:tcPr>
                <w:p w14:paraId="5C5516AA" w14:textId="77777777" w:rsidR="00110A81" w:rsidRDefault="00B50CEF">
                  <w:r>
                    <w:rPr>
                      <w:noProof/>
                      <w:lang w:val="en-GB" w:eastAsia="en-GB"/>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CFB6630" w:rsidR="00110A81" w:rsidRDefault="00E847AF">
            <w:pPr>
              <w:pStyle w:val="Subtitle"/>
            </w:pPr>
            <w:r>
              <w:t>Privacy Information</w:t>
            </w:r>
            <w:r w:rsidR="003C0C07">
              <w:t xml:space="preserve"> Leaflet</w:t>
            </w:r>
          </w:p>
          <w:p w14:paraId="4F26ECA3" w14:textId="280AAA48" w:rsidR="00110A81" w:rsidRDefault="00951163" w:rsidP="003C0C07">
            <w:pPr>
              <w:pStyle w:val="BlockText"/>
            </w:pPr>
            <w:r>
              <w:t>114 High Road, South Woodford, London E18 2QS</w:t>
            </w:r>
          </w:p>
          <w:p w14:paraId="23510DB3" w14:textId="28C05464" w:rsidR="003C0C07" w:rsidRDefault="00635924" w:rsidP="003C0C07">
            <w:pPr>
              <w:pStyle w:val="BlockText"/>
            </w:pPr>
            <w:r>
              <w:t>020 8</w:t>
            </w:r>
            <w:r w:rsidR="00951163">
              <w:t xml:space="preserve">491 </w:t>
            </w:r>
            <w:r w:rsidR="00F4215D">
              <w:t>3303</w:t>
            </w:r>
          </w:p>
          <w:p w14:paraId="5DBC3A32" w14:textId="1D433E60" w:rsidR="003C0C07" w:rsidRDefault="00F4215D" w:rsidP="00F4215D">
            <w:pPr>
              <w:pStyle w:val="BlockText"/>
            </w:pPr>
            <w:hyperlink r:id="rId13" w:history="1">
              <w:r w:rsidRPr="00D76D61">
                <w:rPr>
                  <w:rStyle w:val="Hyperlink"/>
                </w:rPr>
                <w:t>www.queenmarypractice.co.uk</w:t>
              </w:r>
            </w:hyperlink>
          </w:p>
          <w:p w14:paraId="77874665" w14:textId="417FC52E" w:rsidR="00F4215D" w:rsidRDefault="00F4215D" w:rsidP="00F4215D">
            <w:pPr>
              <w:pStyle w:val="BlockText"/>
            </w:pPr>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A privacy notice is a statement that discloses some or all of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53693710"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Pr>
          <w:rFonts w:ascii="Arial" w:hAnsi="Arial" w:cs="Arial"/>
          <w:sz w:val="22"/>
          <w:szCs w:val="22"/>
        </w:rPr>
        <w:t xml:space="preserve">, </w:t>
      </w:r>
      <w:r w:rsidR="00E43987">
        <w:rPr>
          <w:rFonts w:ascii="Arial" w:hAnsi="Arial" w:cs="Arial"/>
          <w:sz w:val="22"/>
          <w:szCs w:val="22"/>
        </w:rPr>
        <w:t xml:space="preserve">The </w:t>
      </w:r>
      <w:r w:rsidR="00F4215D">
        <w:rPr>
          <w:rFonts w:ascii="Arial" w:hAnsi="Arial" w:cs="Arial"/>
          <w:sz w:val="22"/>
          <w:szCs w:val="22"/>
        </w:rPr>
        <w:t>Queen Mary Practice</w:t>
      </w:r>
      <w:r w:rsidR="00E719D9">
        <w:rPr>
          <w:rFonts w:ascii="Arial" w:hAnsi="Arial" w:cs="Arial"/>
          <w:sz w:val="22"/>
          <w:szCs w:val="22"/>
        </w:rPr>
        <w:t xml:space="preserve"> </w:t>
      </w:r>
      <w:r>
        <w:rPr>
          <w:rFonts w:ascii="Arial" w:hAnsi="Arial" w:cs="Arial"/>
          <w:sz w:val="22"/>
          <w:szCs w:val="22"/>
        </w:rPr>
        <w:t>must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elligible and easily accessible;</w:t>
      </w:r>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22D78550"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harmonise data privacy laws across Europe, to protect and empower all EU citizens’ data privacy and to reshape the way in which organisations across the region approach data privacy. The GPDR comes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693DB372" w:rsidR="00E10CFE" w:rsidRPr="00E10CFE" w:rsidRDefault="00E43987" w:rsidP="00E10CFE">
      <w:pPr>
        <w:spacing w:line="240" w:lineRule="auto"/>
        <w:rPr>
          <w:rFonts w:ascii="Arial" w:hAnsi="Arial" w:cs="Arial"/>
          <w:sz w:val="22"/>
          <w:szCs w:val="22"/>
        </w:rPr>
      </w:pPr>
      <w:r>
        <w:rPr>
          <w:rFonts w:ascii="Arial" w:hAnsi="Arial" w:cs="Arial"/>
          <w:sz w:val="22"/>
          <w:szCs w:val="22"/>
        </w:rPr>
        <w:t xml:space="preserve">At The </w:t>
      </w:r>
      <w:r w:rsidR="00F4215D">
        <w:rPr>
          <w:rFonts w:ascii="Arial" w:hAnsi="Arial" w:cs="Arial"/>
          <w:sz w:val="22"/>
          <w:szCs w:val="22"/>
        </w:rPr>
        <w:t>Queen Mary Practice</w:t>
      </w:r>
      <w:r w:rsidR="00E10CFE" w:rsidRPr="00E10CFE">
        <w:rPr>
          <w:rFonts w:ascii="Arial" w:hAnsi="Arial" w:cs="Arial"/>
          <w:sz w:val="22"/>
          <w:szCs w:val="22"/>
        </w:rPr>
        <w:t>, the practice privacy notice is displayed on our website, through signage in the waiting room, and in writing during patient registration</w:t>
      </w:r>
      <w:r w:rsidR="00E10CFE">
        <w:rPr>
          <w:rFonts w:ascii="Arial" w:hAnsi="Arial" w:cs="Arial"/>
          <w:sz w:val="22"/>
          <w:szCs w:val="22"/>
        </w:rPr>
        <w:t xml:space="preserve"> (by means of this leaflet)</w:t>
      </w:r>
      <w:r w:rsidR="00E10CFE"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327118D2" w14:textId="024FD40C" w:rsid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r w:rsidR="00C3697D">
        <w:rPr>
          <w:rFonts w:ascii="Arial" w:hAnsi="Arial" w:cs="Arial"/>
          <w:sz w:val="22"/>
          <w:szCs w:val="22"/>
        </w:rPr>
        <w:t>.</w:t>
      </w:r>
    </w:p>
    <w:p w14:paraId="23BB2943" w14:textId="1BA4452C" w:rsidR="00E10CFE" w:rsidRPr="00E10CFE" w:rsidRDefault="00E10CFE" w:rsidP="00C3697D">
      <w:pPr>
        <w:pStyle w:val="Heading1"/>
        <w:jc w:val="left"/>
        <w:rPr>
          <w:rFonts w:ascii="Arial" w:hAnsi="Arial" w:cs="Arial"/>
          <w:sz w:val="28"/>
          <w:szCs w:val="28"/>
        </w:rPr>
      </w:pPr>
      <w:r w:rsidRPr="00E10CFE">
        <w:rPr>
          <w:rFonts w:ascii="Arial" w:hAnsi="Arial" w:cs="Arial"/>
          <w:sz w:val="28"/>
          <w:szCs w:val="28"/>
        </w:rPr>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3EC44A6D"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w:t>
      </w:r>
      <w:r w:rsidR="00F4215D">
        <w:rPr>
          <w:rFonts w:ascii="Arial" w:hAnsi="Arial" w:cs="Arial"/>
          <w:color w:val="000000" w:themeColor="text1"/>
          <w:sz w:val="22"/>
          <w:szCs w:val="22"/>
        </w:rPr>
        <w:t xml:space="preserve"> </w:t>
      </w:r>
      <w:bookmarkStart w:id="0" w:name="_GoBack"/>
      <w:bookmarkEnd w:id="0"/>
      <w:r w:rsidRPr="00E10CFE">
        <w:rPr>
          <w:rFonts w:ascii="Arial" w:hAnsi="Arial" w:cs="Arial"/>
          <w:color w:val="000000" w:themeColor="text1"/>
          <w:sz w:val="22"/>
          <w:szCs w:val="22"/>
        </w:rPr>
        <w:t xml:space="preserve">link and </w:t>
      </w:r>
      <w:proofErr w:type="spellStart"/>
      <w:r w:rsidRPr="00E10CFE">
        <w:rPr>
          <w:rFonts w:ascii="Arial" w:hAnsi="Arial" w:cs="Arial"/>
          <w:color w:val="000000" w:themeColor="text1"/>
          <w:sz w:val="22"/>
          <w:szCs w:val="22"/>
        </w:rPr>
        <w:t>QResearch</w:t>
      </w:r>
      <w:proofErr w:type="spellEnd"/>
      <w:r w:rsidRPr="00E10CFE">
        <w:rPr>
          <w:rFonts w:ascii="Arial" w:hAnsi="Arial" w:cs="Arial"/>
          <w:color w:val="000000" w:themeColor="text1"/>
          <w:sz w:val="22"/>
          <w:szCs w:val="22"/>
        </w:rPr>
        <w:t xml:space="preserve">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27A34CC1"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w:t>
      </w:r>
      <w:r w:rsidR="00E43987">
        <w:rPr>
          <w:rFonts w:ascii="Arial" w:hAnsi="Arial" w:cs="Arial"/>
          <w:color w:val="000000" w:themeColor="text1"/>
          <w:sz w:val="22"/>
          <w:szCs w:val="22"/>
        </w:rPr>
        <w:t xml:space="preserve">a number of sources, including The </w:t>
      </w:r>
      <w:r w:rsidR="00F4215D">
        <w:rPr>
          <w:rFonts w:ascii="Arial" w:hAnsi="Arial" w:cs="Arial"/>
          <w:color w:val="000000" w:themeColor="text1"/>
          <w:sz w:val="22"/>
          <w:szCs w:val="22"/>
        </w:rPr>
        <w:t>Queen Mary Practice</w:t>
      </w:r>
      <w:r w:rsidRPr="00D76108">
        <w:rPr>
          <w:rFonts w:ascii="Arial" w:hAnsi="Arial" w:cs="Arial"/>
          <w:color w:val="000000" w:themeColor="text1"/>
          <w:sz w:val="22"/>
          <w:szCs w:val="22"/>
        </w:rPr>
        <w:t>;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14:paraId="50AB317A" w14:textId="7FB2C68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lastRenderedPageBreak/>
        <w:t>Opt-outs</w:t>
      </w:r>
    </w:p>
    <w:p w14:paraId="22818A84" w14:textId="5DE5F10C" w:rsidR="00D76108" w:rsidRPr="00D76108" w:rsidRDefault="006712FC" w:rsidP="00D76108">
      <w:pPr>
        <w:spacing w:line="240" w:lineRule="auto"/>
        <w:rPr>
          <w:rFonts w:ascii="Arial" w:hAnsi="Arial" w:cs="Arial"/>
          <w:color w:val="000000" w:themeColor="text1"/>
          <w:sz w:val="22"/>
          <w:szCs w:val="22"/>
        </w:rPr>
      </w:pPr>
      <w:r>
        <w:rPr>
          <w:rFonts w:ascii="Arial" w:hAnsi="Arial" w:cs="Arial"/>
          <w:color w:val="000000" w:themeColor="text1"/>
          <w:sz w:val="22"/>
          <w:szCs w:val="22"/>
        </w:rPr>
        <w:t>The national data opt-out programme affords patients the opportunity to make an informed choice about whether they wish their confidential patient information to be used for their individual care and treatment or also used for research and planning purposes</w:t>
      </w:r>
      <w:r w:rsidR="00D76108" w:rsidRPr="00D76108">
        <w:rPr>
          <w:rFonts w:ascii="Arial" w:hAnsi="Arial" w:cs="Arial"/>
          <w:color w:val="000000" w:themeColor="text1"/>
          <w:sz w:val="22"/>
          <w:szCs w:val="22"/>
        </w:rPr>
        <w:t>.</w:t>
      </w:r>
      <w:r w:rsidR="00541238">
        <w:rPr>
          <w:rFonts w:ascii="Arial" w:hAnsi="Arial" w:cs="Arial"/>
          <w:color w:val="000000" w:themeColor="text1"/>
          <w:sz w:val="22"/>
          <w:szCs w:val="22"/>
        </w:rPr>
        <w:t xml:space="preserve"> </w:t>
      </w:r>
      <w:r>
        <w:rPr>
          <w:rFonts w:ascii="Arial" w:hAnsi="Arial" w:cs="Arial"/>
          <w:color w:val="000000" w:themeColor="text1"/>
          <w:sz w:val="22"/>
          <w:szCs w:val="22"/>
        </w:rPr>
        <w:t>Patients who wish to opt out of data collection will be able to set their national data opt-out choice online. An alternat</w:t>
      </w:r>
      <w:r w:rsidR="004176D4">
        <w:rPr>
          <w:rFonts w:ascii="Arial" w:hAnsi="Arial" w:cs="Arial"/>
          <w:color w:val="000000" w:themeColor="text1"/>
          <w:sz w:val="22"/>
          <w:szCs w:val="22"/>
        </w:rPr>
        <w:t>iv</w:t>
      </w:r>
      <w:r>
        <w:rPr>
          <w:rFonts w:ascii="Arial" w:hAnsi="Arial" w:cs="Arial"/>
          <w:color w:val="000000" w:themeColor="text1"/>
          <w:sz w:val="22"/>
          <w:szCs w:val="22"/>
        </w:rPr>
        <w:t>e provision will be made for those patients who are unable to or do not want to use the online system.</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5BFC85A3" w14:textId="6FA883BF" w:rsidR="00F4215D" w:rsidRPr="00F4215D"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Contact the practice’s data controller via email at </w:t>
      </w:r>
      <w:hyperlink r:id="rId14" w:history="1">
        <w:r w:rsidR="00F4215D" w:rsidRPr="00D76D61">
          <w:rPr>
            <w:rStyle w:val="Hyperlink"/>
            <w:rFonts w:ascii="Arial" w:hAnsi="Arial" w:cs="Arial"/>
            <w:sz w:val="22"/>
            <w:szCs w:val="22"/>
          </w:rPr>
          <w:t>REDCCG.F86658discharge@nhs.net</w:t>
        </w:r>
      </w:hyperlink>
    </w:p>
    <w:p w14:paraId="48BA803D" w14:textId="0EDCD9CF" w:rsidR="002E2452" w:rsidRPr="002E2452" w:rsidRDefault="00F4215D" w:rsidP="00E719D9">
      <w:pPr>
        <w:pStyle w:val="ListParagraph"/>
        <w:spacing w:after="0" w:line="240" w:lineRule="auto"/>
        <w:ind w:left="1080"/>
        <w:rPr>
          <w:rFonts w:ascii="Arial" w:hAnsi="Arial" w:cs="Arial"/>
          <w:color w:val="000000" w:themeColor="text1"/>
          <w:sz w:val="22"/>
          <w:szCs w:val="22"/>
        </w:rPr>
      </w:pPr>
      <w:r>
        <w:rPr>
          <w:rFonts w:ascii="Arial" w:hAnsi="Arial" w:cs="Arial"/>
          <w:color w:val="000000" w:themeColor="text1"/>
          <w:sz w:val="22"/>
          <w:szCs w:val="22"/>
        </w:rPr>
        <w:t>G</w:t>
      </w:r>
      <w:r w:rsidR="002E2452" w:rsidRPr="002E2452">
        <w:rPr>
          <w:rFonts w:ascii="Arial" w:hAnsi="Arial" w:cs="Arial"/>
          <w:color w:val="000000" w:themeColor="text1"/>
          <w:sz w:val="22"/>
          <w:szCs w:val="22"/>
        </w:rPr>
        <w:t>P practices are data controllers for the data they hold about their patients</w:t>
      </w:r>
      <w:r w:rsidR="002E2452" w:rsidRPr="002E2452">
        <w:rPr>
          <w:rStyle w:val="FootnoteReference"/>
          <w:rFonts w:ascii="Arial" w:hAnsi="Arial" w:cs="Arial"/>
          <w:color w:val="000000" w:themeColor="text1"/>
          <w:sz w:val="22"/>
          <w:szCs w:val="22"/>
        </w:rPr>
        <w:footnoteReference w:id="1"/>
      </w:r>
      <w:r w:rsidR="002E2452" w:rsidRPr="002E2452">
        <w:rPr>
          <w:rFonts w:ascii="Arial" w:hAnsi="Arial" w:cs="Arial"/>
          <w:color w:val="000000" w:themeColor="text1"/>
          <w:sz w:val="22"/>
          <w:szCs w:val="22"/>
        </w:rPr>
        <w:t xml:space="preserve">    </w:t>
      </w:r>
    </w:p>
    <w:p w14:paraId="35D688CA" w14:textId="18F654DD"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W</w:t>
      </w:r>
      <w:r w:rsidR="00E43987">
        <w:rPr>
          <w:rFonts w:ascii="Arial" w:hAnsi="Arial" w:cs="Arial"/>
          <w:color w:val="000000" w:themeColor="text1"/>
          <w:sz w:val="22"/>
          <w:szCs w:val="22"/>
        </w:rPr>
        <w:t xml:space="preserve">rite to the data controller at </w:t>
      </w:r>
      <w:r w:rsidR="00F4215D">
        <w:rPr>
          <w:rFonts w:ascii="Arial" w:hAnsi="Arial" w:cs="Arial"/>
          <w:color w:val="000000" w:themeColor="text1"/>
          <w:sz w:val="22"/>
          <w:szCs w:val="22"/>
        </w:rPr>
        <w:t>Queen Mary Practice</w:t>
      </w:r>
      <w:r w:rsidR="00E719D9">
        <w:rPr>
          <w:rFonts w:ascii="Arial" w:hAnsi="Arial" w:cs="Arial"/>
          <w:color w:val="000000" w:themeColor="text1"/>
          <w:sz w:val="22"/>
          <w:szCs w:val="22"/>
        </w:rPr>
        <w:t>, 114 High Road, London E182QS</w:t>
      </w:r>
    </w:p>
    <w:p w14:paraId="7FDF0B20" w14:textId="6A661E51" w:rsidR="002E2452" w:rsidRDefault="002E2452" w:rsidP="00635924">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Ask to</w:t>
      </w:r>
      <w:r w:rsidR="006830EF">
        <w:rPr>
          <w:rFonts w:ascii="Arial" w:hAnsi="Arial" w:cs="Arial"/>
          <w:color w:val="000000" w:themeColor="text1"/>
          <w:sz w:val="22"/>
          <w:szCs w:val="22"/>
        </w:rPr>
        <w:t xml:space="preserve"> speak to the Practice M</w:t>
      </w:r>
      <w:r w:rsidR="00E43987">
        <w:rPr>
          <w:rFonts w:ascii="Arial" w:hAnsi="Arial" w:cs="Arial"/>
          <w:color w:val="000000" w:themeColor="text1"/>
          <w:sz w:val="22"/>
          <w:szCs w:val="22"/>
        </w:rPr>
        <w:t xml:space="preserve">anager </w:t>
      </w:r>
      <w:r w:rsidR="00F4215D">
        <w:rPr>
          <w:rFonts w:ascii="Arial" w:hAnsi="Arial" w:cs="Arial"/>
          <w:color w:val="000000" w:themeColor="text1"/>
          <w:sz w:val="22"/>
          <w:szCs w:val="22"/>
        </w:rPr>
        <w:t>Kamaljeet Kaur Bhangra</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7EFA3516"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The Data</w:t>
      </w:r>
      <w:r w:rsidR="00E43987">
        <w:rPr>
          <w:rFonts w:ascii="Arial" w:hAnsi="Arial" w:cs="Arial"/>
          <w:color w:val="000000" w:themeColor="text1"/>
          <w:sz w:val="22"/>
          <w:szCs w:val="22"/>
        </w:rPr>
        <w:t xml:space="preserve"> Protection Officer (DPO) for </w:t>
      </w:r>
      <w:r w:rsidR="00F4215D">
        <w:rPr>
          <w:rFonts w:ascii="Arial" w:hAnsi="Arial" w:cs="Arial"/>
          <w:color w:val="000000" w:themeColor="text1"/>
          <w:sz w:val="22"/>
          <w:szCs w:val="22"/>
        </w:rPr>
        <w:t xml:space="preserve">Queen Mary Practice </w:t>
      </w:r>
      <w:r w:rsidR="00E43987">
        <w:rPr>
          <w:rFonts w:ascii="Arial" w:hAnsi="Arial" w:cs="Arial"/>
          <w:color w:val="000000" w:themeColor="text1"/>
          <w:sz w:val="22"/>
          <w:szCs w:val="22"/>
        </w:rPr>
        <w:t xml:space="preserve"> is Angus James Davidson and he is based at </w:t>
      </w:r>
      <w:proofErr w:type="spellStart"/>
      <w:r w:rsidR="00E43987">
        <w:rPr>
          <w:rFonts w:ascii="Arial" w:hAnsi="Arial" w:cs="Arial"/>
          <w:color w:val="000000" w:themeColor="text1"/>
          <w:sz w:val="22"/>
          <w:szCs w:val="22"/>
        </w:rPr>
        <w:t>Healthbridge</w:t>
      </w:r>
      <w:proofErr w:type="spellEnd"/>
      <w:r w:rsidR="00E43987">
        <w:rPr>
          <w:rFonts w:ascii="Arial" w:hAnsi="Arial" w:cs="Arial"/>
          <w:color w:val="000000" w:themeColor="text1"/>
          <w:sz w:val="22"/>
          <w:szCs w:val="22"/>
        </w:rPr>
        <w:t xml:space="preserve"> Direct, The </w:t>
      </w:r>
      <w:proofErr w:type="spellStart"/>
      <w:r w:rsidR="00E43987">
        <w:rPr>
          <w:rFonts w:ascii="Arial" w:hAnsi="Arial" w:cs="Arial"/>
          <w:color w:val="000000" w:themeColor="text1"/>
          <w:sz w:val="22"/>
          <w:szCs w:val="22"/>
        </w:rPr>
        <w:t>Vintry</w:t>
      </w:r>
      <w:proofErr w:type="spellEnd"/>
      <w:r w:rsidR="00E43987">
        <w:rPr>
          <w:rFonts w:ascii="Arial" w:hAnsi="Arial" w:cs="Arial"/>
          <w:color w:val="000000" w:themeColor="text1"/>
          <w:sz w:val="22"/>
          <w:szCs w:val="22"/>
        </w:rPr>
        <w:t xml:space="preserve">, 53-63 </w:t>
      </w:r>
      <w:proofErr w:type="spellStart"/>
      <w:r w:rsidR="00E43987">
        <w:rPr>
          <w:rFonts w:ascii="Arial" w:hAnsi="Arial" w:cs="Arial"/>
          <w:color w:val="000000" w:themeColor="text1"/>
          <w:sz w:val="22"/>
          <w:szCs w:val="22"/>
        </w:rPr>
        <w:t>Redbridge</w:t>
      </w:r>
      <w:proofErr w:type="spellEnd"/>
      <w:r w:rsidR="00E43987">
        <w:rPr>
          <w:rFonts w:ascii="Arial" w:hAnsi="Arial" w:cs="Arial"/>
          <w:color w:val="000000" w:themeColor="text1"/>
          <w:sz w:val="22"/>
          <w:szCs w:val="22"/>
        </w:rPr>
        <w:t xml:space="preserve"> Lane East, Ilford IG4 5EY.</w:t>
      </w: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6CDC36A4"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We regularly review our privacy policy and any updates will be published on our website, in our newsletter and on posters to reflect the changes. This policy is to be reviewed</w:t>
      </w:r>
      <w:r w:rsidR="0041615B">
        <w:rPr>
          <w:rFonts w:ascii="Arial" w:hAnsi="Arial" w:cs="Arial"/>
          <w:color w:val="000000" w:themeColor="text1"/>
          <w:sz w:val="22"/>
          <w:szCs w:val="22"/>
        </w:rPr>
        <w:t xml:space="preserve"> on</w:t>
      </w:r>
      <w:r w:rsidR="00E43987">
        <w:rPr>
          <w:rFonts w:ascii="Arial" w:hAnsi="Arial" w:cs="Arial"/>
          <w:color w:val="000000" w:themeColor="text1"/>
          <w:sz w:val="22"/>
          <w:szCs w:val="22"/>
        </w:rPr>
        <w:t xml:space="preserve"> 1</w:t>
      </w:r>
      <w:r w:rsidR="00E43987" w:rsidRPr="00E43987">
        <w:rPr>
          <w:rFonts w:ascii="Arial" w:hAnsi="Arial" w:cs="Arial"/>
          <w:color w:val="000000" w:themeColor="text1"/>
          <w:sz w:val="22"/>
          <w:szCs w:val="22"/>
          <w:vertAlign w:val="superscript"/>
        </w:rPr>
        <w:t>st</w:t>
      </w:r>
      <w:r w:rsidR="00E43987">
        <w:rPr>
          <w:rFonts w:ascii="Arial" w:hAnsi="Arial" w:cs="Arial"/>
          <w:color w:val="000000" w:themeColor="text1"/>
          <w:sz w:val="22"/>
          <w:szCs w:val="22"/>
        </w:rPr>
        <w:t xml:space="preserve"> </w:t>
      </w:r>
      <w:r w:rsidR="00C3697D">
        <w:rPr>
          <w:rFonts w:ascii="Arial" w:hAnsi="Arial" w:cs="Arial"/>
          <w:color w:val="000000" w:themeColor="text1"/>
          <w:sz w:val="22"/>
          <w:szCs w:val="22"/>
        </w:rPr>
        <w:t>March 2020</w:t>
      </w:r>
      <w:r w:rsidRPr="009217DF">
        <w:rPr>
          <w:rFonts w:ascii="Arial" w:hAnsi="Arial" w:cs="Arial"/>
          <w:color w:val="000000" w:themeColor="text1"/>
          <w:sz w:val="22"/>
          <w:szCs w:val="22"/>
        </w:rPr>
        <w:t xml:space="preserve">  </w:t>
      </w:r>
    </w:p>
    <w:sectPr w:rsidR="00E10CFE" w:rsidRPr="00B12BD5">
      <w:footerReference w:type="even" r:id="rId15"/>
      <w:footerReference w:type="default" r:id="rId16"/>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C9737" w14:textId="77777777" w:rsidR="00635924" w:rsidRDefault="00635924">
      <w:pPr>
        <w:spacing w:after="0" w:line="240" w:lineRule="auto"/>
      </w:pPr>
      <w:r>
        <w:separator/>
      </w:r>
    </w:p>
  </w:endnote>
  <w:endnote w:type="continuationSeparator" w:id="0">
    <w:p w14:paraId="21AAE72D" w14:textId="77777777" w:rsidR="00635924" w:rsidRDefault="00635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635924" w:rsidRDefault="00635924" w:rsidP="006359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635924" w:rsidRDefault="00635924"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635924" w:rsidRDefault="00635924" w:rsidP="006359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215D">
      <w:rPr>
        <w:rStyle w:val="PageNumber"/>
        <w:noProof/>
      </w:rPr>
      <w:t>4</w:t>
    </w:r>
    <w:r>
      <w:rPr>
        <w:rStyle w:val="PageNumber"/>
      </w:rPr>
      <w:fldChar w:fldCharType="end"/>
    </w:r>
  </w:p>
  <w:p w14:paraId="18234AD7" w14:textId="77777777" w:rsidR="00635924" w:rsidRDefault="00635924"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D4A1F" w14:textId="77777777" w:rsidR="00635924" w:rsidRDefault="00635924">
      <w:pPr>
        <w:spacing w:after="0" w:line="240" w:lineRule="auto"/>
      </w:pPr>
      <w:r>
        <w:separator/>
      </w:r>
    </w:p>
  </w:footnote>
  <w:footnote w:type="continuationSeparator" w:id="0">
    <w:p w14:paraId="03404606" w14:textId="77777777" w:rsidR="00635924" w:rsidRDefault="00635924">
      <w:pPr>
        <w:spacing w:after="0" w:line="240" w:lineRule="auto"/>
      </w:pPr>
      <w:r>
        <w:continuationSeparator/>
      </w:r>
    </w:p>
  </w:footnote>
  <w:footnote w:id="1">
    <w:p w14:paraId="5B9C68E9" w14:textId="77777777" w:rsidR="00635924" w:rsidRDefault="00635924" w:rsidP="002E245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 Coates">
    <w15:presenceInfo w15:providerId="None" w15:userId="Phil Coa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7997"/>
    <w:rsid w:val="00061848"/>
    <w:rsid w:val="00070A17"/>
    <w:rsid w:val="000F6F36"/>
    <w:rsid w:val="00110A81"/>
    <w:rsid w:val="00142F5C"/>
    <w:rsid w:val="00191329"/>
    <w:rsid w:val="0019510F"/>
    <w:rsid w:val="001A69EA"/>
    <w:rsid w:val="001D1F0D"/>
    <w:rsid w:val="00263834"/>
    <w:rsid w:val="00265B76"/>
    <w:rsid w:val="002D6A1A"/>
    <w:rsid w:val="002E2452"/>
    <w:rsid w:val="002E3EC6"/>
    <w:rsid w:val="00301C09"/>
    <w:rsid w:val="0036734B"/>
    <w:rsid w:val="003A6A38"/>
    <w:rsid w:val="003B10BE"/>
    <w:rsid w:val="003B5AE1"/>
    <w:rsid w:val="003C0C07"/>
    <w:rsid w:val="003C2F57"/>
    <w:rsid w:val="003E7496"/>
    <w:rsid w:val="003F62A2"/>
    <w:rsid w:val="004036FE"/>
    <w:rsid w:val="004124EE"/>
    <w:rsid w:val="0041615B"/>
    <w:rsid w:val="004176D4"/>
    <w:rsid w:val="0043331C"/>
    <w:rsid w:val="00450774"/>
    <w:rsid w:val="00451821"/>
    <w:rsid w:val="00541238"/>
    <w:rsid w:val="005D2967"/>
    <w:rsid w:val="00617CF8"/>
    <w:rsid w:val="00635924"/>
    <w:rsid w:val="0063601B"/>
    <w:rsid w:val="00644055"/>
    <w:rsid w:val="006712FC"/>
    <w:rsid w:val="006830EF"/>
    <w:rsid w:val="00710473"/>
    <w:rsid w:val="00714EC2"/>
    <w:rsid w:val="00747F99"/>
    <w:rsid w:val="007C2984"/>
    <w:rsid w:val="008228AC"/>
    <w:rsid w:val="008624D7"/>
    <w:rsid w:val="008E30BF"/>
    <w:rsid w:val="00914EC0"/>
    <w:rsid w:val="009201C3"/>
    <w:rsid w:val="009217DF"/>
    <w:rsid w:val="00951163"/>
    <w:rsid w:val="0098104C"/>
    <w:rsid w:val="009949E6"/>
    <w:rsid w:val="009C4E6A"/>
    <w:rsid w:val="00B12BD5"/>
    <w:rsid w:val="00B26D91"/>
    <w:rsid w:val="00B3752B"/>
    <w:rsid w:val="00B50CEF"/>
    <w:rsid w:val="00B65328"/>
    <w:rsid w:val="00B93EE7"/>
    <w:rsid w:val="00BD75C6"/>
    <w:rsid w:val="00C3697D"/>
    <w:rsid w:val="00C4796E"/>
    <w:rsid w:val="00C9416D"/>
    <w:rsid w:val="00CA536F"/>
    <w:rsid w:val="00CF53F4"/>
    <w:rsid w:val="00D147D6"/>
    <w:rsid w:val="00D32B55"/>
    <w:rsid w:val="00D33D9A"/>
    <w:rsid w:val="00D34FBA"/>
    <w:rsid w:val="00D76108"/>
    <w:rsid w:val="00D77A4A"/>
    <w:rsid w:val="00D84C6F"/>
    <w:rsid w:val="00DA72D2"/>
    <w:rsid w:val="00DB25D1"/>
    <w:rsid w:val="00DB4703"/>
    <w:rsid w:val="00E04707"/>
    <w:rsid w:val="00E10CFE"/>
    <w:rsid w:val="00E152A2"/>
    <w:rsid w:val="00E43987"/>
    <w:rsid w:val="00E719D9"/>
    <w:rsid w:val="00E847AF"/>
    <w:rsid w:val="00E921AA"/>
    <w:rsid w:val="00E93923"/>
    <w:rsid w:val="00EA3158"/>
    <w:rsid w:val="00EB6BEB"/>
    <w:rsid w:val="00F27EA8"/>
    <w:rsid w:val="00F4215D"/>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eenmarypractic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REDCCG.F86658discharge@nhs.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infopath/2007/PartnerControl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C6ED4E47</Template>
  <TotalTime>0</TotalTime>
  <Pages>4</Pages>
  <Words>830</Words>
  <Characters>4737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5556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Administrator</cp:lastModifiedBy>
  <cp:revision>2</cp:revision>
  <cp:lastPrinted>2018-05-31T13:01:00Z</cp:lastPrinted>
  <dcterms:created xsi:type="dcterms:W3CDTF">2019-06-14T15:39:00Z</dcterms:created>
  <dcterms:modified xsi:type="dcterms:W3CDTF">2019-06-14T15:39:00Z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